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03" w:rsidRDefault="00666F03" w:rsidP="00712DA6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666F03" w:rsidRPr="00996821" w:rsidRDefault="00666F03" w:rsidP="00712DA6">
      <w:pPr>
        <w:jc w:val="center"/>
        <w:rPr>
          <w:b/>
          <w:bCs/>
          <w:sz w:val="28"/>
          <w:szCs w:val="28"/>
          <w:u w:val="single"/>
        </w:rPr>
      </w:pPr>
      <w:r w:rsidRPr="00996821">
        <w:rPr>
          <w:b/>
          <w:bCs/>
          <w:sz w:val="28"/>
          <w:szCs w:val="28"/>
          <w:u w:val="single"/>
        </w:rPr>
        <w:t>СЛАВЯНСКИЙ ЯЗЫК</w:t>
      </w:r>
    </w:p>
    <w:p w:rsidR="00666F03" w:rsidRDefault="00666F03" w:rsidP="00712DA6">
      <w:pPr>
        <w:jc w:val="center"/>
        <w:rPr>
          <w:b/>
          <w:sz w:val="28"/>
          <w:szCs w:val="28"/>
        </w:rPr>
      </w:pPr>
    </w:p>
    <w:p w:rsidR="00666F03" w:rsidRPr="00996821" w:rsidRDefault="00666F03" w:rsidP="00996821">
      <w:pPr>
        <w:jc w:val="both"/>
        <w:rPr>
          <w:b/>
          <w:bCs/>
          <w:sz w:val="28"/>
          <w:szCs w:val="28"/>
        </w:rPr>
      </w:pPr>
      <w:r w:rsidRPr="00996821">
        <w:rPr>
          <w:b/>
          <w:sz w:val="28"/>
          <w:szCs w:val="28"/>
        </w:rPr>
        <w:t xml:space="preserve">Направление подготовки: </w:t>
      </w:r>
      <w:r w:rsidRPr="00996821">
        <w:rPr>
          <w:b/>
          <w:bCs/>
          <w:sz w:val="28"/>
          <w:szCs w:val="22"/>
        </w:rPr>
        <w:t>50.03.04 Теория и история искусств</w:t>
      </w:r>
    </w:p>
    <w:p w:rsidR="00666F03" w:rsidRPr="00996821" w:rsidRDefault="00666F03" w:rsidP="00996821">
      <w:pPr>
        <w:tabs>
          <w:tab w:val="left" w:pos="4678"/>
          <w:tab w:val="right" w:leader="underscore" w:pos="8505"/>
        </w:tabs>
        <w:jc w:val="both"/>
        <w:rPr>
          <w:b/>
          <w:bCs/>
        </w:rPr>
      </w:pPr>
      <w:r w:rsidRPr="00996821">
        <w:rPr>
          <w:b/>
          <w:sz w:val="28"/>
          <w:szCs w:val="28"/>
        </w:rPr>
        <w:t xml:space="preserve">Профиль подготовки: </w:t>
      </w:r>
      <w:r w:rsidRPr="00996821">
        <w:rPr>
          <w:b/>
          <w:bCs/>
          <w:sz w:val="28"/>
        </w:rPr>
        <w:t>Теория и история изобразительного искусства и архитектуры</w:t>
      </w:r>
    </w:p>
    <w:p w:rsidR="00666F03" w:rsidRDefault="00666F03" w:rsidP="00712DA6">
      <w:pPr>
        <w:tabs>
          <w:tab w:val="right" w:leader="underscore" w:pos="8505"/>
        </w:tabs>
        <w:rPr>
          <w:sz w:val="28"/>
          <w:szCs w:val="28"/>
        </w:rPr>
      </w:pPr>
    </w:p>
    <w:p w:rsidR="00666F03" w:rsidRDefault="00666F03" w:rsidP="00712D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666F03" w:rsidRDefault="00666F03" w:rsidP="00712DA6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666F03" w:rsidRPr="00F766BF" w:rsidTr="009174FE">
        <w:tc>
          <w:tcPr>
            <w:tcW w:w="1540" w:type="dxa"/>
          </w:tcPr>
          <w:p w:rsidR="00666F03" w:rsidRDefault="00666F03" w:rsidP="009174FE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Код </w:t>
            </w:r>
          </w:p>
          <w:p w:rsidR="00666F03" w:rsidRPr="00F766BF" w:rsidRDefault="00666F03" w:rsidP="009174FE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компетенции </w:t>
            </w:r>
          </w:p>
        </w:tc>
        <w:tc>
          <w:tcPr>
            <w:tcW w:w="8099" w:type="dxa"/>
          </w:tcPr>
          <w:p w:rsidR="00666F03" w:rsidRPr="00F766BF" w:rsidRDefault="00666F03" w:rsidP="009174FE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/>
              </w:rPr>
              <w:t xml:space="preserve">Формулировка </w:t>
            </w:r>
            <w:r w:rsidRPr="00F766BF"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666F03" w:rsidTr="009174FE">
        <w:tc>
          <w:tcPr>
            <w:tcW w:w="1540" w:type="dxa"/>
            <w:vAlign w:val="center"/>
          </w:tcPr>
          <w:p w:rsidR="00666F03" w:rsidRDefault="00666F03" w:rsidP="00996821">
            <w:pPr>
              <w:jc w:val="center"/>
              <w:rPr>
                <w:b/>
              </w:rPr>
            </w:pPr>
            <w:r>
              <w:rPr>
                <w:b/>
              </w:rPr>
              <w:t>ОК–5</w:t>
            </w:r>
          </w:p>
        </w:tc>
        <w:tc>
          <w:tcPr>
            <w:tcW w:w="8099" w:type="dxa"/>
          </w:tcPr>
          <w:p w:rsidR="00666F03" w:rsidRPr="00996821" w:rsidRDefault="00666F03">
            <w:pPr>
              <w:jc w:val="both"/>
              <w:rPr>
                <w:lang/>
              </w:rPr>
            </w:pPr>
            <w:r w:rsidRPr="00996821">
              <w:rPr>
                <w:color w:val="000000"/>
                <w:shd w:val="clear" w:color="auto" w:fill="FFFFFF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66F03" w:rsidTr="009174FE">
        <w:trPr>
          <w:trHeight w:val="253"/>
        </w:trPr>
        <w:tc>
          <w:tcPr>
            <w:tcW w:w="1540" w:type="dxa"/>
            <w:vAlign w:val="center"/>
          </w:tcPr>
          <w:p w:rsidR="00666F03" w:rsidRDefault="00666F03" w:rsidP="0099682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ОПК-5</w:t>
            </w:r>
          </w:p>
        </w:tc>
        <w:tc>
          <w:tcPr>
            <w:tcW w:w="8099" w:type="dxa"/>
          </w:tcPr>
          <w:p w:rsidR="00666F03" w:rsidRPr="00996821" w:rsidRDefault="00666F03">
            <w:pPr>
              <w:jc w:val="both"/>
              <w:rPr>
                <w:highlight w:val="yellow"/>
              </w:rPr>
            </w:pPr>
            <w:r w:rsidRPr="00996821">
              <w:rPr>
                <w:color w:val="000000"/>
                <w:shd w:val="clear" w:color="auto" w:fill="FFFFFF"/>
              </w:rPr>
              <w:t>готовность к коммуникации в устной и письменной формах на русском и ин</w:t>
            </w:r>
            <w:r w:rsidRPr="00996821">
              <w:rPr>
                <w:color w:val="000000"/>
                <w:shd w:val="clear" w:color="auto" w:fill="FFFFFF"/>
              </w:rPr>
              <w:t>о</w:t>
            </w:r>
            <w:r w:rsidRPr="00996821">
              <w:rPr>
                <w:color w:val="000000"/>
                <w:shd w:val="clear" w:color="auto" w:fill="FFFFFF"/>
              </w:rPr>
              <w:t>странном языках для решения задач пр</w:t>
            </w:r>
            <w:r w:rsidRPr="00996821">
              <w:rPr>
                <w:color w:val="000000"/>
                <w:shd w:val="clear" w:color="auto" w:fill="FFFFFF"/>
              </w:rPr>
              <w:t>о</w:t>
            </w:r>
            <w:r w:rsidRPr="00996821">
              <w:rPr>
                <w:color w:val="000000"/>
                <w:shd w:val="clear" w:color="auto" w:fill="FFFFFF"/>
              </w:rPr>
              <w:t>фессиональной деятельности</w:t>
            </w:r>
          </w:p>
        </w:tc>
      </w:tr>
      <w:tr w:rsidR="00666F03" w:rsidTr="009174FE">
        <w:trPr>
          <w:trHeight w:val="253"/>
        </w:trPr>
        <w:tc>
          <w:tcPr>
            <w:tcW w:w="1540" w:type="dxa"/>
            <w:vAlign w:val="center"/>
          </w:tcPr>
          <w:p w:rsidR="00666F03" w:rsidRDefault="00666F03" w:rsidP="00996821">
            <w:pPr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8099" w:type="dxa"/>
          </w:tcPr>
          <w:p w:rsidR="00666F03" w:rsidRPr="00996821" w:rsidRDefault="00666F03">
            <w:pPr>
              <w:jc w:val="both"/>
              <w:rPr>
                <w:color w:val="000000"/>
                <w:shd w:val="clear" w:color="auto" w:fill="FFFFFF"/>
              </w:rPr>
            </w:pPr>
            <w:r w:rsidRPr="00996821">
              <w:rPr>
                <w:color w:val="000000"/>
                <w:shd w:val="clear" w:color="auto" w:fill="FFFFFF"/>
              </w:rPr>
              <w:t>способность осознавать цели, задачи, логику и этапы научного исследования, проводить научные исследования (планировать и реализовывать собственную исследовательскую деятельность: работать с литературой, анализировать, выделять главное, противоречия, проблему исследования, формулировать гипотезы, осуществлять подбор соответствующих средств для проведения исследования, делать выводы) и их оформлять результаты</w:t>
            </w:r>
          </w:p>
        </w:tc>
        <w:bookmarkStart w:id="0" w:name="_GoBack"/>
        <w:bookmarkEnd w:id="0"/>
      </w:tr>
      <w:tr w:rsidR="00666F03" w:rsidTr="009174FE">
        <w:trPr>
          <w:trHeight w:val="253"/>
        </w:trPr>
        <w:tc>
          <w:tcPr>
            <w:tcW w:w="1540" w:type="dxa"/>
            <w:vAlign w:val="center"/>
          </w:tcPr>
          <w:p w:rsidR="00666F03" w:rsidRDefault="00666F03" w:rsidP="00996821">
            <w:pPr>
              <w:jc w:val="center"/>
              <w:rPr>
                <w:b/>
              </w:rPr>
            </w:pPr>
            <w:r>
              <w:rPr>
                <w:b/>
              </w:rPr>
              <w:t>ПК-12</w:t>
            </w:r>
          </w:p>
        </w:tc>
        <w:tc>
          <w:tcPr>
            <w:tcW w:w="8099" w:type="dxa"/>
          </w:tcPr>
          <w:p w:rsidR="00666F03" w:rsidRPr="00996821" w:rsidRDefault="00666F03">
            <w:pPr>
              <w:jc w:val="both"/>
              <w:rPr>
                <w:color w:val="000000"/>
                <w:shd w:val="clear" w:color="auto" w:fill="FFFFFF"/>
              </w:rPr>
            </w:pPr>
            <w:r w:rsidRPr="00996821">
              <w:rPr>
                <w:color w:val="000000"/>
                <w:shd w:val="clear" w:color="auto" w:fill="FFFFFF"/>
              </w:rPr>
              <w:t>готовность осуществлять обучение истории искусств: запомнить необходимый научный и лекционный материал и донести его дообучающихся, способностью видеть и исправлять их ошибки</w:t>
            </w:r>
          </w:p>
        </w:tc>
      </w:tr>
    </w:tbl>
    <w:p w:rsidR="00666F03" w:rsidRDefault="00666F03" w:rsidP="00712DA6">
      <w:pPr>
        <w:rPr>
          <w:b/>
          <w:sz w:val="28"/>
          <w:szCs w:val="28"/>
        </w:rPr>
      </w:pPr>
    </w:p>
    <w:p w:rsidR="00666F03" w:rsidRDefault="00666F03" w:rsidP="00712D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666F03" w:rsidRDefault="00666F03" w:rsidP="00712DA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54"/>
      </w:tblGrid>
      <w:tr w:rsidR="00666F03" w:rsidRPr="00957D46" w:rsidTr="00F06A28">
        <w:tc>
          <w:tcPr>
            <w:tcW w:w="861" w:type="dxa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№п/п</w:t>
            </w:r>
          </w:p>
        </w:tc>
        <w:tc>
          <w:tcPr>
            <w:tcW w:w="8754" w:type="dxa"/>
          </w:tcPr>
          <w:p w:rsidR="00666F03" w:rsidRPr="00996821" w:rsidRDefault="00666F03" w:rsidP="00F06A28">
            <w:pPr>
              <w:jc w:val="center"/>
              <w:rPr>
                <w:b/>
              </w:rPr>
            </w:pPr>
            <w:r w:rsidRPr="00996821">
              <w:rPr>
                <w:b/>
              </w:rPr>
              <w:t>Разделы учебной дисциплины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1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F06A28">
            <w:pPr>
              <w:spacing w:line="360" w:lineRule="auto"/>
              <w:rPr>
                <w:bCs/>
              </w:rPr>
            </w:pPr>
            <w:r w:rsidRPr="00996821">
              <w:t>Графика и орфография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2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712DA6">
            <w:pPr>
              <w:tabs>
                <w:tab w:val="right" w:leader="underscore" w:pos="9639"/>
              </w:tabs>
              <w:spacing w:line="360" w:lineRule="auto"/>
            </w:pPr>
            <w:r w:rsidRPr="00996821">
              <w:rPr>
                <w:color w:val="000000"/>
              </w:rPr>
              <w:t>Фонетика: вводный курс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3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F06A28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996821">
              <w:t>Твердые типы склонения существительных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4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F06A28">
            <w:pPr>
              <w:spacing w:line="360" w:lineRule="auto"/>
            </w:pPr>
            <w:r w:rsidRPr="00996821">
              <w:t>Морфологические характеристики наречий и предлогов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5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F06A28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996821">
              <w:t>Мягкие типы склонения существительных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6.</w:t>
            </w:r>
          </w:p>
        </w:tc>
        <w:tc>
          <w:tcPr>
            <w:tcW w:w="8754" w:type="dxa"/>
            <w:vAlign w:val="center"/>
          </w:tcPr>
          <w:p w:rsidR="00666F03" w:rsidRPr="00996821" w:rsidRDefault="00666F03" w:rsidP="00F06A28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996821">
              <w:t>Система местоимений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7</w:t>
            </w:r>
          </w:p>
        </w:tc>
        <w:tc>
          <w:tcPr>
            <w:tcW w:w="8754" w:type="dxa"/>
          </w:tcPr>
          <w:p w:rsidR="00666F03" w:rsidRPr="00996821" w:rsidRDefault="00666F03" w:rsidP="000A5324">
            <w:pPr>
              <w:spacing w:line="360" w:lineRule="auto"/>
            </w:pPr>
            <w:r w:rsidRPr="00996821">
              <w:t>Отглагольные и особые глагольные формы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8</w:t>
            </w:r>
          </w:p>
        </w:tc>
        <w:tc>
          <w:tcPr>
            <w:tcW w:w="8754" w:type="dxa"/>
          </w:tcPr>
          <w:p w:rsidR="00666F03" w:rsidRPr="00996821" w:rsidRDefault="00666F03" w:rsidP="000A5324">
            <w:pPr>
              <w:spacing w:line="360" w:lineRule="auto"/>
              <w:jc w:val="both"/>
            </w:pPr>
            <w:r w:rsidRPr="00996821">
              <w:t>Склонение иностранных слов и имен собственных</w:t>
            </w:r>
          </w:p>
        </w:tc>
      </w:tr>
      <w:tr w:rsidR="00666F03" w:rsidRPr="00957D46" w:rsidTr="000A5324">
        <w:tc>
          <w:tcPr>
            <w:tcW w:w="861" w:type="dxa"/>
            <w:vAlign w:val="center"/>
          </w:tcPr>
          <w:p w:rsidR="00666F03" w:rsidRPr="00996821" w:rsidRDefault="00666F03" w:rsidP="00996821">
            <w:pPr>
              <w:jc w:val="center"/>
              <w:rPr>
                <w:b/>
              </w:rPr>
            </w:pPr>
            <w:r w:rsidRPr="00996821">
              <w:rPr>
                <w:b/>
              </w:rPr>
              <w:t>9</w:t>
            </w:r>
          </w:p>
        </w:tc>
        <w:tc>
          <w:tcPr>
            <w:tcW w:w="8754" w:type="dxa"/>
          </w:tcPr>
          <w:p w:rsidR="00666F03" w:rsidRPr="00996821" w:rsidRDefault="00666F03" w:rsidP="000A5324">
            <w:pPr>
              <w:spacing w:line="360" w:lineRule="auto"/>
              <w:jc w:val="both"/>
            </w:pPr>
            <w:r w:rsidRPr="00996821">
              <w:t>Предложные конструкции</w:t>
            </w:r>
          </w:p>
        </w:tc>
      </w:tr>
    </w:tbl>
    <w:p w:rsidR="00666F03" w:rsidRDefault="00666F03" w:rsidP="00712DA6">
      <w:pPr>
        <w:rPr>
          <w:b/>
          <w:sz w:val="28"/>
          <w:szCs w:val="28"/>
        </w:rPr>
      </w:pPr>
    </w:p>
    <w:p w:rsidR="00666F03" w:rsidRDefault="00666F03" w:rsidP="00712D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3.Форма контроля </w:t>
      </w:r>
      <w:r>
        <w:rPr>
          <w:sz w:val="28"/>
          <w:szCs w:val="28"/>
        </w:rPr>
        <w:t xml:space="preserve">– </w:t>
      </w:r>
    </w:p>
    <w:p w:rsidR="00666F03" w:rsidRPr="000A5324" w:rsidRDefault="00666F03" w:rsidP="00712DA6">
      <w:pPr>
        <w:rPr>
          <w:sz w:val="28"/>
          <w:szCs w:val="28"/>
        </w:rPr>
      </w:pPr>
      <w:r w:rsidRPr="00996821">
        <w:t>Зачет</w:t>
      </w:r>
      <w:r>
        <w:t xml:space="preserve"> (зач)</w:t>
      </w:r>
      <w:r w:rsidRPr="00996821">
        <w:t>, экзамен</w:t>
      </w:r>
      <w:r>
        <w:t xml:space="preserve"> (экз)</w:t>
      </w:r>
      <w:r>
        <w:rPr>
          <w:sz w:val="28"/>
          <w:szCs w:val="28"/>
        </w:rPr>
        <w:t>.</w:t>
      </w:r>
    </w:p>
    <w:p w:rsidR="00666F03" w:rsidRPr="000A5324" w:rsidRDefault="00666F03"/>
    <w:sectPr w:rsidR="00666F03" w:rsidRPr="000A5324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56"/>
    <w:rsid w:val="000A5324"/>
    <w:rsid w:val="0025430B"/>
    <w:rsid w:val="00396856"/>
    <w:rsid w:val="003B4CC7"/>
    <w:rsid w:val="00627B01"/>
    <w:rsid w:val="00666F03"/>
    <w:rsid w:val="00712DA6"/>
    <w:rsid w:val="009174FE"/>
    <w:rsid w:val="00955DD7"/>
    <w:rsid w:val="00957D46"/>
    <w:rsid w:val="00966385"/>
    <w:rsid w:val="00996821"/>
    <w:rsid w:val="00B03C3D"/>
    <w:rsid w:val="00B32C55"/>
    <w:rsid w:val="00C52067"/>
    <w:rsid w:val="00C53E60"/>
    <w:rsid w:val="00CF4294"/>
    <w:rsid w:val="00F06A28"/>
    <w:rsid w:val="00F469E0"/>
    <w:rsid w:val="00F766BF"/>
    <w:rsid w:val="00FA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249</Words>
  <Characters>1425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Сашунцель</dc:creator>
  <cp:keywords/>
  <dc:description/>
  <cp:lastModifiedBy>Кузькина Мать</cp:lastModifiedBy>
  <cp:revision>8</cp:revision>
  <dcterms:created xsi:type="dcterms:W3CDTF">2019-06-21T15:33:00Z</dcterms:created>
  <dcterms:modified xsi:type="dcterms:W3CDTF">2019-06-27T09:45:00Z</dcterms:modified>
</cp:coreProperties>
</file>